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85" w:rsidRDefault="00400785">
      <w:r w:rsidRPr="00323B7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cid:41D7B743-6610-426B-87EE-6FD2256052DF" style="width:10in;height:516pt;visibility:visible">
            <v:imagedata r:id="rId6" r:href="rId7"/>
          </v:shape>
        </w:pict>
      </w:r>
    </w:p>
    <w:p w:rsidR="00400785" w:rsidRDefault="00400785">
      <w:r w:rsidRPr="00323B7C">
        <w:rPr>
          <w:noProof/>
        </w:rPr>
        <w:pict>
          <v:shape id="Рисунок 2" o:spid="_x0000_i1026" type="#_x0000_t75" alt="cid:5A85867D-8D01-4556-808E-C7B8EA26A429" style="width:10in;height:516pt;visibility:visible">
            <v:imagedata r:id="rId8" r:href="rId9"/>
          </v:shape>
        </w:pict>
      </w:r>
    </w:p>
    <w:sectPr w:rsidR="00400785" w:rsidSect="00090648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785" w:rsidRDefault="00400785" w:rsidP="00090648">
      <w:pPr>
        <w:spacing w:after="0" w:line="240" w:lineRule="auto"/>
      </w:pPr>
      <w:r>
        <w:separator/>
      </w:r>
    </w:p>
  </w:endnote>
  <w:endnote w:type="continuationSeparator" w:id="0">
    <w:p w:rsidR="00400785" w:rsidRDefault="00400785" w:rsidP="0009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785" w:rsidRDefault="00400785" w:rsidP="00090648">
      <w:pPr>
        <w:spacing w:after="0" w:line="240" w:lineRule="auto"/>
      </w:pPr>
      <w:r>
        <w:separator/>
      </w:r>
    </w:p>
  </w:footnote>
  <w:footnote w:type="continuationSeparator" w:id="0">
    <w:p w:rsidR="00400785" w:rsidRDefault="00400785" w:rsidP="000906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648"/>
    <w:rsid w:val="00090648"/>
    <w:rsid w:val="002B4699"/>
    <w:rsid w:val="00323B7C"/>
    <w:rsid w:val="00400785"/>
    <w:rsid w:val="004544E7"/>
    <w:rsid w:val="00472D2F"/>
    <w:rsid w:val="00724922"/>
    <w:rsid w:val="00A23D1C"/>
    <w:rsid w:val="00A807D0"/>
    <w:rsid w:val="00B0204D"/>
    <w:rsid w:val="00C5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D2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064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064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9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0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cid:41D7B743-6610-426B-87EE-6FD2256052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cid:5A85867D-8D01-4556-808E-C7B8EA26A4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0</Words>
  <Characters>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Калинина С.А.</dc:creator>
  <cp:keywords/>
  <dc:description/>
  <cp:lastModifiedBy>priemn_tretyakov</cp:lastModifiedBy>
  <cp:revision>2</cp:revision>
  <cp:lastPrinted>2021-01-24T07:56:00Z</cp:lastPrinted>
  <dcterms:created xsi:type="dcterms:W3CDTF">2021-01-25T09:12:00Z</dcterms:created>
  <dcterms:modified xsi:type="dcterms:W3CDTF">2021-01-25T09:12:00Z</dcterms:modified>
</cp:coreProperties>
</file>